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BB54A" w14:textId="10649640" w:rsidR="00BD1282" w:rsidRPr="00BD1282" w:rsidRDefault="00BD1282" w:rsidP="00BD1282">
      <w:pPr>
        <w:pStyle w:val="NoSpacing"/>
        <w:spacing w:line="360" w:lineRule="auto"/>
        <w:contextualSpacing/>
        <w:rPr>
          <w:rFonts w:ascii="Arial" w:hAnsi="Arial" w:cs="Arial"/>
          <w:color w:val="FF0000"/>
          <w:lang w:val="en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C5520B" wp14:editId="0AA53D9D">
                <wp:simplePos x="0" y="0"/>
                <wp:positionH relativeFrom="margin">
                  <wp:posOffset>-106680</wp:posOffset>
                </wp:positionH>
                <wp:positionV relativeFrom="paragraph">
                  <wp:posOffset>99060</wp:posOffset>
                </wp:positionV>
                <wp:extent cx="6695440" cy="1382395"/>
                <wp:effectExtent l="0" t="0" r="0" b="825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1382395"/>
                          <a:chOff x="314328" y="-495364"/>
                          <a:chExt cx="6696170" cy="1382573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ommitteeTempla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7" t="1682" r="4923" b="85388"/>
                          <a:stretch/>
                        </pic:blipFill>
                        <pic:spPr bwMode="auto">
                          <a:xfrm>
                            <a:off x="314328" y="-495364"/>
                            <a:ext cx="6696170" cy="1382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333" y="-129605"/>
                            <a:ext cx="3775937" cy="79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334F1" w14:textId="77777777" w:rsidR="009A523B" w:rsidRPr="002D47B6" w:rsidRDefault="009A523B" w:rsidP="009A523B">
                              <w:pPr>
                                <w:pStyle w:val="CommitteeNam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595A7F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Strategic Portfolio and Resources Committee (Part B)</w:t>
                              </w:r>
                            </w:p>
                            <w:p w14:paraId="650E790A" w14:textId="61870E79" w:rsidR="005C4AE7" w:rsidRPr="002D47B6" w:rsidRDefault="005C4AE7" w:rsidP="005C4AE7">
                              <w:pPr>
                                <w:pStyle w:val="CommitteeName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5520B" id="Group 3" o:spid="_x0000_s1026" style="position:absolute;margin-left:-8.4pt;margin-top:7.8pt;width:527.2pt;height:108.85pt;z-index:251659264;mso-position-horizontal-relative:margin;mso-width-relative:margin;mso-height-relative:margin" coordorigin="3143,-4953" coordsize="66961,1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6f9jDw4EAAAAAID8XxtB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ZX24JgAAAAAYdD6p7aGB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ommitteeTemplate" style="position:absolute;left:3143;top:-4953;width:66961;height:1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">
                  <v:imagedata r:id="rId12" o:title="CommitteeTemplate" croptop="1102f" cropbottom="55960f" cropleft="4245f" cropright="32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513;top:-1296;width:37759;height:7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<v:textbox>
                    <w:txbxContent>
                      <w:p w14:paraId="154334F1" w14:textId="77777777" w:rsidR="009A523B" w:rsidRPr="002D47B6" w:rsidRDefault="009A523B" w:rsidP="009A523B">
                        <w:pPr>
                          <w:pStyle w:val="CommitteeNam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595A7F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Strategic Portfolio and Resources Committee (Part B)</w:t>
                        </w:r>
                      </w:p>
                      <w:p w14:paraId="650E790A" w14:textId="61870E79" w:rsidR="005C4AE7" w:rsidRPr="002D47B6" w:rsidRDefault="005C4AE7" w:rsidP="005C4AE7">
                        <w:pPr>
                          <w:pStyle w:val="CommitteeName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85B2BDC" w14:textId="6EC4E812" w:rsidR="00F81CAB" w:rsidRDefault="008F17E9" w:rsidP="008D30A3">
      <w:pPr>
        <w:pStyle w:val="Heading2"/>
        <w:tabs>
          <w:tab w:val="left" w:pos="8085"/>
        </w:tabs>
        <w:spacing w:line="360" w:lineRule="auto"/>
        <w:ind w:left="0" w:firstLine="0"/>
        <w:contextualSpacing/>
        <w:rPr>
          <w:rFonts w:cs="Arial"/>
          <w:color w:val="000000" w:themeColor="text1"/>
          <w:sz w:val="28"/>
        </w:rPr>
      </w:pPr>
      <w:r>
        <w:rPr>
          <w:rFonts w:cs="Arial"/>
          <w:color w:val="000000" w:themeColor="text1"/>
          <w:sz w:val="28"/>
        </w:rPr>
        <w:t>Strategic approval form for new programmes</w:t>
      </w:r>
      <w:r w:rsidR="008D30A3">
        <w:rPr>
          <w:rFonts w:cs="Arial"/>
          <w:color w:val="000000" w:themeColor="text1"/>
          <w:sz w:val="28"/>
        </w:rPr>
        <w:t xml:space="preserve"> </w:t>
      </w:r>
    </w:p>
    <w:p w14:paraId="6E9A7911" w14:textId="32C96742" w:rsidR="00421BA1" w:rsidRPr="009D7F5C" w:rsidRDefault="008D30A3" w:rsidP="008D30A3">
      <w:pPr>
        <w:spacing w:line="360" w:lineRule="auto"/>
        <w:rPr>
          <w:sz w:val="24"/>
        </w:rPr>
      </w:pPr>
      <w:r w:rsidRPr="009D7F5C">
        <w:rPr>
          <w:sz w:val="24"/>
        </w:rPr>
        <w:t xml:space="preserve">Origin: </w:t>
      </w:r>
      <w:r w:rsidR="00B31F3E" w:rsidRPr="00BF265B">
        <w:rPr>
          <w:i/>
          <w:iCs/>
          <w:sz w:val="24"/>
        </w:rPr>
        <w:t>&lt;School name to be inserted&gt;</w:t>
      </w:r>
    </w:p>
    <w:p w14:paraId="6D523154" w14:textId="46CFC8D6" w:rsidR="008D30A3" w:rsidRPr="009D7F5C" w:rsidRDefault="008D30A3" w:rsidP="008D30A3">
      <w:pPr>
        <w:spacing w:line="360" w:lineRule="auto"/>
        <w:rPr>
          <w:b/>
          <w:bCs/>
          <w:sz w:val="24"/>
        </w:rPr>
      </w:pPr>
      <w:r w:rsidRPr="009D7F5C">
        <w:rPr>
          <w:b/>
          <w:bCs/>
          <w:sz w:val="24"/>
        </w:rPr>
        <w:t>Summary</w:t>
      </w:r>
      <w:r w:rsidR="00B31F3E">
        <w:rPr>
          <w:b/>
          <w:bCs/>
          <w:sz w:val="24"/>
        </w:rPr>
        <w:t xml:space="preserve"> of </w:t>
      </w:r>
      <w:r w:rsidR="002E55F8">
        <w:rPr>
          <w:b/>
          <w:bCs/>
          <w:sz w:val="24"/>
        </w:rPr>
        <w:t xml:space="preserve">business case </w:t>
      </w:r>
    </w:p>
    <w:p w14:paraId="5C7C2D36" w14:textId="274536EE" w:rsidR="008D30A3" w:rsidRPr="00A11A2A" w:rsidRDefault="00F31EFF" w:rsidP="008D30A3">
      <w:pPr>
        <w:spacing w:line="360" w:lineRule="auto"/>
        <w:rPr>
          <w:i/>
          <w:iCs/>
          <w:sz w:val="24"/>
        </w:rPr>
      </w:pPr>
      <w:r w:rsidRPr="00A11A2A">
        <w:rPr>
          <w:i/>
          <w:iCs/>
          <w:sz w:val="24"/>
        </w:rPr>
        <w:t>Please provide a</w:t>
      </w:r>
      <w:r w:rsidR="00A11A2A">
        <w:rPr>
          <w:i/>
          <w:iCs/>
          <w:sz w:val="24"/>
        </w:rPr>
        <w:t xml:space="preserve"> </w:t>
      </w:r>
      <w:r w:rsidR="00BF265B">
        <w:rPr>
          <w:i/>
          <w:iCs/>
          <w:sz w:val="24"/>
        </w:rPr>
        <w:t xml:space="preserve">one paragraph </w:t>
      </w:r>
      <w:r w:rsidRPr="00A11A2A">
        <w:rPr>
          <w:i/>
          <w:iCs/>
          <w:sz w:val="24"/>
        </w:rPr>
        <w:t xml:space="preserve">overview of the findings from the market analysis report, the </w:t>
      </w:r>
      <w:r w:rsidR="00A11A2A">
        <w:rPr>
          <w:i/>
          <w:iCs/>
          <w:sz w:val="24"/>
        </w:rPr>
        <w:t xml:space="preserve">high-level student numbers </w:t>
      </w:r>
      <w:r w:rsidRPr="00A11A2A">
        <w:rPr>
          <w:i/>
          <w:iCs/>
          <w:sz w:val="24"/>
        </w:rPr>
        <w:t>and</w:t>
      </w:r>
      <w:r w:rsidR="00A11A2A">
        <w:rPr>
          <w:i/>
          <w:iCs/>
          <w:sz w:val="24"/>
        </w:rPr>
        <w:t xml:space="preserve"> the strategic alignment</w:t>
      </w:r>
      <w:r w:rsidR="008D6C05" w:rsidRPr="00A11A2A">
        <w:rPr>
          <w:i/>
          <w:iCs/>
          <w:sz w:val="24"/>
        </w:rPr>
        <w:t>.</w:t>
      </w:r>
      <w:r w:rsidR="008D30A3" w:rsidRPr="00A11A2A">
        <w:rPr>
          <w:i/>
          <w:iCs/>
          <w:sz w:val="24"/>
        </w:rPr>
        <w:t xml:space="preserve">  </w:t>
      </w:r>
    </w:p>
    <w:tbl>
      <w:tblPr>
        <w:tblStyle w:val="TableGrid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158"/>
      </w:tblGrid>
      <w:tr w:rsidR="0044358D" w:rsidRPr="009D7F5C" w14:paraId="045633D0" w14:textId="77777777" w:rsidTr="00D065B5">
        <w:tc>
          <w:tcPr>
            <w:tcW w:w="10158" w:type="dxa"/>
            <w:shd w:val="clear" w:color="auto" w:fill="E5DFEC" w:themeFill="accent4" w:themeFillTint="33"/>
          </w:tcPr>
          <w:p w14:paraId="079542A1" w14:textId="5172617D" w:rsidR="0044358D" w:rsidRPr="009D7F5C" w:rsidRDefault="00D745A0" w:rsidP="0044358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Summary of proposal</w:t>
            </w:r>
            <w:r w:rsidR="0044358D" w:rsidRPr="009D7F5C">
              <w:rPr>
                <w:b/>
                <w:bCs/>
                <w:sz w:val="24"/>
              </w:rPr>
              <w:t xml:space="preserve">: </w:t>
            </w:r>
          </w:p>
          <w:p w14:paraId="6A1B6748" w14:textId="77777777" w:rsidR="0044358D" w:rsidRDefault="0044358D" w:rsidP="008D30A3">
            <w:pPr>
              <w:spacing w:line="360" w:lineRule="auto"/>
              <w:rPr>
                <w:i/>
                <w:iCs/>
                <w:sz w:val="24"/>
              </w:rPr>
            </w:pPr>
            <w:r w:rsidRPr="00A11A2A">
              <w:rPr>
                <w:i/>
                <w:iCs/>
                <w:sz w:val="24"/>
              </w:rPr>
              <w:t xml:space="preserve">Clearly indicate </w:t>
            </w:r>
            <w:r w:rsidR="00A11A2A">
              <w:rPr>
                <w:i/>
                <w:iCs/>
                <w:sz w:val="24"/>
              </w:rPr>
              <w:t>the proposed start date, title</w:t>
            </w:r>
            <w:r w:rsidR="00D745A0">
              <w:rPr>
                <w:i/>
                <w:iCs/>
                <w:sz w:val="24"/>
              </w:rPr>
              <w:t xml:space="preserve"> and</w:t>
            </w:r>
            <w:r w:rsidR="00A11A2A">
              <w:rPr>
                <w:i/>
                <w:iCs/>
                <w:sz w:val="24"/>
              </w:rPr>
              <w:t xml:space="preserve"> award </w:t>
            </w:r>
            <w:r w:rsidR="00D745A0">
              <w:rPr>
                <w:i/>
                <w:iCs/>
                <w:sz w:val="24"/>
              </w:rPr>
              <w:t>being proposed.</w:t>
            </w:r>
            <w:r w:rsidR="00A11A2A">
              <w:rPr>
                <w:i/>
                <w:iCs/>
                <w:sz w:val="24"/>
              </w:rPr>
              <w:t xml:space="preserve"> </w:t>
            </w:r>
          </w:p>
          <w:p w14:paraId="611BD8BA" w14:textId="6C53A7DF" w:rsidR="00D745A0" w:rsidRPr="00A11A2A" w:rsidRDefault="00D745A0" w:rsidP="008D30A3">
            <w:pPr>
              <w:spacing w:line="360" w:lineRule="auto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An example being: </w:t>
            </w:r>
            <w:r w:rsidR="00BD5D36" w:rsidRPr="00BD5D36">
              <w:rPr>
                <w:i/>
                <w:iCs/>
                <w:sz w:val="24"/>
              </w:rPr>
              <w:t>MSc Sport and Artificial Intelligence</w:t>
            </w:r>
            <w:r w:rsidR="00BD5D36">
              <w:rPr>
                <w:i/>
                <w:iCs/>
                <w:sz w:val="24"/>
              </w:rPr>
              <w:t xml:space="preserve"> </w:t>
            </w:r>
            <w:r w:rsidR="00BF265B" w:rsidRPr="00BF265B">
              <w:rPr>
                <w:i/>
                <w:iCs/>
                <w:sz w:val="24"/>
              </w:rPr>
              <w:t>in London from September 2025</w:t>
            </w:r>
            <w:r w:rsidR="00BF265B">
              <w:rPr>
                <w:i/>
                <w:iCs/>
                <w:sz w:val="24"/>
              </w:rPr>
              <w:t>.</w:t>
            </w:r>
          </w:p>
        </w:tc>
      </w:tr>
    </w:tbl>
    <w:p w14:paraId="6E84DAA8" w14:textId="7BB65677" w:rsidR="0031443C" w:rsidRPr="004355CD" w:rsidRDefault="0031443C" w:rsidP="00F81CAB">
      <w:pPr>
        <w:spacing w:line="360" w:lineRule="auto"/>
        <w:rPr>
          <w:szCs w:val="22"/>
        </w:rPr>
      </w:pPr>
    </w:p>
    <w:p w14:paraId="5D523448" w14:textId="77777777" w:rsidR="00A45C5F" w:rsidRPr="004355CD" w:rsidRDefault="00A45C5F" w:rsidP="00A45C5F">
      <w:pPr>
        <w:rPr>
          <w:b/>
          <w:bCs/>
          <w:szCs w:val="22"/>
        </w:rPr>
      </w:pPr>
      <w:r w:rsidRPr="004355CD">
        <w:rPr>
          <w:b/>
          <w:bCs/>
          <w:szCs w:val="22"/>
        </w:rPr>
        <w:t>Section A – Programme Details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2"/>
        <w:gridCol w:w="2493"/>
        <w:gridCol w:w="7110"/>
      </w:tblGrid>
      <w:tr w:rsidR="00A45C5F" w:rsidRPr="004355CD" w14:paraId="3F69451F" w14:textId="77777777" w:rsidTr="0017233F">
        <w:tc>
          <w:tcPr>
            <w:tcW w:w="562" w:type="dxa"/>
            <w:vAlign w:val="center"/>
          </w:tcPr>
          <w:p w14:paraId="35AC994E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  <w:bookmarkStart w:id="0" w:name="_Hlk116998511"/>
            <w:r w:rsidRPr="004355CD">
              <w:rPr>
                <w:szCs w:val="22"/>
              </w:rPr>
              <w:t>A1</w:t>
            </w:r>
          </w:p>
        </w:tc>
        <w:tc>
          <w:tcPr>
            <w:tcW w:w="2493" w:type="dxa"/>
            <w:vAlign w:val="center"/>
          </w:tcPr>
          <w:p w14:paraId="4E7D23D5" w14:textId="336B5A54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Programme Title:</w:t>
            </w:r>
          </w:p>
        </w:tc>
        <w:tc>
          <w:tcPr>
            <w:tcW w:w="7110" w:type="dxa"/>
            <w:vAlign w:val="center"/>
          </w:tcPr>
          <w:p w14:paraId="31D47A6C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</w:p>
        </w:tc>
      </w:tr>
      <w:bookmarkEnd w:id="0"/>
      <w:tr w:rsidR="00A45C5F" w:rsidRPr="004355CD" w14:paraId="4DA6A602" w14:textId="77777777" w:rsidTr="0017233F">
        <w:tc>
          <w:tcPr>
            <w:tcW w:w="562" w:type="dxa"/>
            <w:vAlign w:val="center"/>
          </w:tcPr>
          <w:p w14:paraId="448D7F77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A2</w:t>
            </w:r>
          </w:p>
        </w:tc>
        <w:tc>
          <w:tcPr>
            <w:tcW w:w="2493" w:type="dxa"/>
            <w:vAlign w:val="center"/>
          </w:tcPr>
          <w:p w14:paraId="10B40F90" w14:textId="0F912AED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Final Award:</w:t>
            </w:r>
          </w:p>
        </w:tc>
        <w:tc>
          <w:tcPr>
            <w:tcW w:w="7110" w:type="dxa"/>
            <w:vAlign w:val="center"/>
          </w:tcPr>
          <w:p w14:paraId="66C5CF17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</w:p>
        </w:tc>
      </w:tr>
      <w:tr w:rsidR="00A45C5F" w:rsidRPr="004355CD" w14:paraId="57F941A3" w14:textId="77777777" w:rsidTr="0017233F">
        <w:tc>
          <w:tcPr>
            <w:tcW w:w="562" w:type="dxa"/>
            <w:vAlign w:val="center"/>
          </w:tcPr>
          <w:p w14:paraId="0164E424" w14:textId="238583DE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A</w:t>
            </w:r>
            <w:r w:rsidR="00B16D8C" w:rsidRPr="004355CD">
              <w:rPr>
                <w:szCs w:val="22"/>
              </w:rPr>
              <w:t>3</w:t>
            </w:r>
          </w:p>
        </w:tc>
        <w:tc>
          <w:tcPr>
            <w:tcW w:w="2493" w:type="dxa"/>
            <w:vAlign w:val="center"/>
          </w:tcPr>
          <w:p w14:paraId="516DEE25" w14:textId="7ECD493A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School</w:t>
            </w:r>
            <w:r w:rsidR="00DA78EF" w:rsidRPr="004355CD">
              <w:rPr>
                <w:szCs w:val="22"/>
              </w:rPr>
              <w:t>(s)</w:t>
            </w:r>
            <w:r w:rsidRPr="004355CD">
              <w:rPr>
                <w:szCs w:val="22"/>
              </w:rPr>
              <w:t xml:space="preserve">: </w:t>
            </w:r>
          </w:p>
        </w:tc>
        <w:tc>
          <w:tcPr>
            <w:tcW w:w="7110" w:type="dxa"/>
            <w:vAlign w:val="center"/>
          </w:tcPr>
          <w:p w14:paraId="0155E9DC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</w:p>
        </w:tc>
      </w:tr>
      <w:tr w:rsidR="00A45C5F" w:rsidRPr="004355CD" w14:paraId="3374BDE4" w14:textId="77777777" w:rsidTr="0017233F">
        <w:tc>
          <w:tcPr>
            <w:tcW w:w="562" w:type="dxa"/>
            <w:vAlign w:val="center"/>
          </w:tcPr>
          <w:p w14:paraId="1057E435" w14:textId="036CC148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A</w:t>
            </w:r>
            <w:r w:rsidR="00B16D8C" w:rsidRPr="004355CD">
              <w:rPr>
                <w:szCs w:val="22"/>
              </w:rPr>
              <w:t>4</w:t>
            </w:r>
          </w:p>
        </w:tc>
        <w:tc>
          <w:tcPr>
            <w:tcW w:w="2493" w:type="dxa"/>
            <w:vAlign w:val="center"/>
          </w:tcPr>
          <w:p w14:paraId="58EB91DC" w14:textId="56F4CED0" w:rsidR="00A45C5F" w:rsidRPr="004355CD" w:rsidRDefault="00A45C5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Programme Lead:</w:t>
            </w:r>
          </w:p>
        </w:tc>
        <w:tc>
          <w:tcPr>
            <w:tcW w:w="7110" w:type="dxa"/>
            <w:vAlign w:val="center"/>
          </w:tcPr>
          <w:p w14:paraId="6047898D" w14:textId="77777777" w:rsidR="00A45C5F" w:rsidRPr="004355CD" w:rsidRDefault="00A45C5F" w:rsidP="0017233F">
            <w:pPr>
              <w:spacing w:before="0" w:after="0"/>
              <w:rPr>
                <w:szCs w:val="22"/>
              </w:rPr>
            </w:pPr>
          </w:p>
        </w:tc>
      </w:tr>
      <w:tr w:rsidR="00433D1B" w:rsidRPr="004355CD" w14:paraId="46BF7E3E" w14:textId="77777777" w:rsidTr="0017233F">
        <w:tc>
          <w:tcPr>
            <w:tcW w:w="562" w:type="dxa"/>
            <w:vAlign w:val="center"/>
          </w:tcPr>
          <w:p w14:paraId="4A1C028D" w14:textId="280658AB" w:rsidR="00433D1B" w:rsidRPr="004355CD" w:rsidRDefault="00433D1B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A5</w:t>
            </w:r>
          </w:p>
        </w:tc>
        <w:tc>
          <w:tcPr>
            <w:tcW w:w="2493" w:type="dxa"/>
            <w:vAlign w:val="center"/>
          </w:tcPr>
          <w:p w14:paraId="2F9AC446" w14:textId="3A6797ED" w:rsidR="00433D1B" w:rsidRPr="004355CD" w:rsidRDefault="00433D1B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Mode of delivery</w:t>
            </w:r>
            <w:r w:rsidR="0017233F" w:rsidRPr="004355CD">
              <w:rPr>
                <w:szCs w:val="22"/>
              </w:rPr>
              <w:t xml:space="preserve"> (e.g. full-time, part-time, DL)</w:t>
            </w:r>
          </w:p>
        </w:tc>
        <w:tc>
          <w:tcPr>
            <w:tcW w:w="7110" w:type="dxa"/>
            <w:vAlign w:val="center"/>
          </w:tcPr>
          <w:p w14:paraId="5F687E3B" w14:textId="77777777" w:rsidR="00433D1B" w:rsidRPr="004355CD" w:rsidRDefault="00433D1B" w:rsidP="0017233F">
            <w:pPr>
              <w:spacing w:before="0" w:after="0"/>
              <w:rPr>
                <w:szCs w:val="22"/>
              </w:rPr>
            </w:pPr>
          </w:p>
        </w:tc>
      </w:tr>
      <w:tr w:rsidR="0017233F" w:rsidRPr="004355CD" w14:paraId="212D820F" w14:textId="77777777" w:rsidTr="0017233F">
        <w:tc>
          <w:tcPr>
            <w:tcW w:w="562" w:type="dxa"/>
            <w:vAlign w:val="center"/>
          </w:tcPr>
          <w:p w14:paraId="70EB2613" w14:textId="4E5E6DD1" w:rsidR="0017233F" w:rsidRPr="004355CD" w:rsidRDefault="0017233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A6</w:t>
            </w:r>
          </w:p>
        </w:tc>
        <w:tc>
          <w:tcPr>
            <w:tcW w:w="2493" w:type="dxa"/>
            <w:vAlign w:val="center"/>
          </w:tcPr>
          <w:p w14:paraId="08208FBB" w14:textId="7351CAE2" w:rsidR="0017233F" w:rsidRPr="004355CD" w:rsidRDefault="0017233F" w:rsidP="0017233F">
            <w:pPr>
              <w:spacing w:before="0" w:after="0"/>
              <w:rPr>
                <w:szCs w:val="22"/>
              </w:rPr>
            </w:pPr>
            <w:r w:rsidRPr="004355CD">
              <w:rPr>
                <w:szCs w:val="22"/>
              </w:rPr>
              <w:t>Month and Year of first intake</w:t>
            </w:r>
          </w:p>
        </w:tc>
        <w:tc>
          <w:tcPr>
            <w:tcW w:w="7110" w:type="dxa"/>
            <w:vAlign w:val="center"/>
          </w:tcPr>
          <w:p w14:paraId="6436B0E7" w14:textId="77777777" w:rsidR="0017233F" w:rsidRPr="004355CD" w:rsidRDefault="0017233F" w:rsidP="0017233F">
            <w:pPr>
              <w:spacing w:before="0" w:after="0"/>
              <w:rPr>
                <w:szCs w:val="22"/>
              </w:rPr>
            </w:pPr>
          </w:p>
        </w:tc>
      </w:tr>
    </w:tbl>
    <w:p w14:paraId="1F78188A" w14:textId="77777777" w:rsidR="00A45C5F" w:rsidRPr="004355CD" w:rsidRDefault="00A45C5F" w:rsidP="008E7463">
      <w:pPr>
        <w:spacing w:before="0" w:after="0"/>
        <w:rPr>
          <w:szCs w:val="22"/>
        </w:rPr>
      </w:pPr>
    </w:p>
    <w:p w14:paraId="3E2A6378" w14:textId="1EFAA63F" w:rsidR="00433D1B" w:rsidRPr="002059B9" w:rsidRDefault="00433D1B" w:rsidP="00016CC5">
      <w:pPr>
        <w:spacing w:before="0" w:after="120"/>
        <w:rPr>
          <w:b/>
          <w:bCs/>
          <w:szCs w:val="22"/>
        </w:rPr>
      </w:pPr>
      <w:r w:rsidRPr="002059B9">
        <w:rPr>
          <w:b/>
          <w:bCs/>
          <w:szCs w:val="22"/>
        </w:rPr>
        <w:t>Section B – resource implications</w:t>
      </w:r>
      <w:r w:rsidR="002839C2">
        <w:rPr>
          <w:b/>
          <w:bCs/>
          <w:szCs w:val="22"/>
        </w:rPr>
        <w:t xml:space="preserve"> and financial viability </w:t>
      </w:r>
    </w:p>
    <w:p w14:paraId="1FF682D6" w14:textId="6AA0FD1F" w:rsidR="008E7463" w:rsidRDefault="002059B9" w:rsidP="00016CC5">
      <w:pPr>
        <w:spacing w:before="0" w:after="120"/>
        <w:rPr>
          <w:i/>
          <w:iCs/>
          <w:szCs w:val="22"/>
        </w:rPr>
      </w:pPr>
      <w:r w:rsidRPr="002C2FD5">
        <w:rPr>
          <w:i/>
          <w:iCs/>
          <w:szCs w:val="22"/>
        </w:rPr>
        <w:t xml:space="preserve">Please provide a summary </w:t>
      </w:r>
      <w:r w:rsidR="004355CD" w:rsidRPr="002C2FD5">
        <w:rPr>
          <w:i/>
          <w:iCs/>
          <w:szCs w:val="22"/>
        </w:rPr>
        <w:t xml:space="preserve">of </w:t>
      </w:r>
      <w:r w:rsidR="002C2FD5">
        <w:rPr>
          <w:i/>
          <w:iCs/>
          <w:szCs w:val="22"/>
        </w:rPr>
        <w:t>any</w:t>
      </w:r>
      <w:r w:rsidR="004355CD" w:rsidRPr="002C2FD5">
        <w:rPr>
          <w:i/>
          <w:iCs/>
          <w:szCs w:val="22"/>
        </w:rPr>
        <w:t xml:space="preserve"> resource implications</w:t>
      </w:r>
      <w:r w:rsidR="00B63BE3" w:rsidRPr="009F5F0B">
        <w:rPr>
          <w:i/>
          <w:iCs/>
          <w:szCs w:val="22"/>
        </w:rPr>
        <w:t xml:space="preserve"> </w:t>
      </w:r>
      <w:r w:rsidR="009F5F0B" w:rsidRPr="009F5F0B">
        <w:rPr>
          <w:i/>
          <w:iCs/>
        </w:rPr>
        <w:t xml:space="preserve">(staff, space, </w:t>
      </w:r>
      <w:r w:rsidR="009F5F0B">
        <w:rPr>
          <w:i/>
          <w:iCs/>
        </w:rPr>
        <w:t>non-pay etc</w:t>
      </w:r>
      <w:r w:rsidR="009F5F0B" w:rsidRPr="009F5F0B">
        <w:rPr>
          <w:i/>
          <w:iCs/>
        </w:rPr>
        <w:t>)</w:t>
      </w:r>
      <w:r w:rsidR="004355CD" w:rsidRPr="009F5F0B">
        <w:rPr>
          <w:i/>
          <w:iCs/>
          <w:szCs w:val="22"/>
        </w:rPr>
        <w:t xml:space="preserve">, </w:t>
      </w:r>
      <w:r w:rsidRPr="002C2FD5">
        <w:rPr>
          <w:i/>
          <w:iCs/>
          <w:szCs w:val="22"/>
        </w:rPr>
        <w:t>highlighting which are new resources and which are within existing budgets. Th</w:t>
      </w:r>
      <w:r w:rsidR="002C2FD5" w:rsidRPr="002C2FD5">
        <w:rPr>
          <w:i/>
          <w:iCs/>
          <w:szCs w:val="22"/>
        </w:rPr>
        <w:t xml:space="preserve">e course costings will be included as an annex, this is an opportunity to provide a commentary to the proposal. </w:t>
      </w:r>
    </w:p>
    <w:p w14:paraId="648BA488" w14:textId="02E2F48D" w:rsidR="009F5F0B" w:rsidRDefault="009F5F0B" w:rsidP="00016CC5">
      <w:pPr>
        <w:spacing w:before="0" w:after="120"/>
        <w:rPr>
          <w:i/>
          <w:iCs/>
          <w:szCs w:val="22"/>
        </w:rPr>
      </w:pPr>
      <w:r>
        <w:rPr>
          <w:i/>
          <w:iCs/>
          <w:szCs w:val="22"/>
        </w:rPr>
        <w:t xml:space="preserve">Please confirm if the student numbers are growth, or </w:t>
      </w:r>
      <w:r w:rsidR="00D065B5">
        <w:rPr>
          <w:i/>
          <w:iCs/>
          <w:szCs w:val="22"/>
        </w:rPr>
        <w:t>to meet existing student number targets.</w:t>
      </w:r>
    </w:p>
    <w:p w14:paraId="359E07B0" w14:textId="54574846" w:rsidR="008E7463" w:rsidRDefault="00B1067C" w:rsidP="00016CC5">
      <w:pPr>
        <w:spacing w:before="0" w:after="120"/>
        <w:rPr>
          <w:i/>
          <w:iCs/>
          <w:szCs w:val="22"/>
        </w:rPr>
      </w:pPr>
      <w:r w:rsidRPr="00B1067C">
        <w:rPr>
          <w:i/>
          <w:iCs/>
          <w:szCs w:val="22"/>
        </w:rPr>
        <w:t xml:space="preserve">Please </w:t>
      </w:r>
      <w:r w:rsidR="00D065B5">
        <w:rPr>
          <w:i/>
          <w:iCs/>
          <w:szCs w:val="22"/>
        </w:rPr>
        <w:t>indicate any</w:t>
      </w:r>
      <w:r w:rsidRPr="00B1067C">
        <w:rPr>
          <w:i/>
          <w:iCs/>
          <w:szCs w:val="22"/>
        </w:rPr>
        <w:t xml:space="preserve"> staff required to cover start-up phase of the programme (staffing year on year) and what a full complement of staff will be when the whole programme is being delivered</w:t>
      </w:r>
      <w:r w:rsidR="00B24468">
        <w:rPr>
          <w:i/>
          <w:iCs/>
          <w:szCs w:val="22"/>
        </w:rPr>
        <w:t xml:space="preserve">. </w:t>
      </w:r>
    </w:p>
    <w:p w14:paraId="3D1CF000" w14:textId="6BF39C0C" w:rsidR="00433D1B" w:rsidRDefault="00B24468" w:rsidP="00016CC5">
      <w:pPr>
        <w:spacing w:before="0" w:after="120"/>
        <w:rPr>
          <w:i/>
          <w:iCs/>
          <w:szCs w:val="22"/>
        </w:rPr>
      </w:pPr>
      <w:r w:rsidRPr="00B24468">
        <w:rPr>
          <w:i/>
          <w:iCs/>
          <w:szCs w:val="22"/>
        </w:rPr>
        <w:t xml:space="preserve">What additional </w:t>
      </w:r>
      <w:r w:rsidR="00D065B5">
        <w:rPr>
          <w:i/>
          <w:iCs/>
          <w:szCs w:val="22"/>
        </w:rPr>
        <w:t>P</w:t>
      </w:r>
      <w:r w:rsidRPr="00B24468">
        <w:rPr>
          <w:i/>
          <w:iCs/>
          <w:szCs w:val="22"/>
        </w:rPr>
        <w:t xml:space="preserve">rofessional </w:t>
      </w:r>
      <w:r w:rsidR="00D065B5">
        <w:rPr>
          <w:i/>
          <w:iCs/>
          <w:szCs w:val="22"/>
        </w:rPr>
        <w:t>S</w:t>
      </w:r>
      <w:r w:rsidRPr="00B24468">
        <w:rPr>
          <w:i/>
          <w:iCs/>
          <w:szCs w:val="22"/>
        </w:rPr>
        <w:t>ervice support is required to support the programme</w:t>
      </w:r>
      <w:r>
        <w:rPr>
          <w:i/>
          <w:iCs/>
          <w:szCs w:val="22"/>
        </w:rPr>
        <w:t>?</w:t>
      </w:r>
    </w:p>
    <w:p w14:paraId="510DB21C" w14:textId="77777777" w:rsidR="002C2FD5" w:rsidRDefault="002C2FD5" w:rsidP="00016CC5">
      <w:pPr>
        <w:spacing w:before="0" w:after="120"/>
        <w:rPr>
          <w:i/>
          <w:iCs/>
          <w:szCs w:val="22"/>
        </w:rPr>
      </w:pPr>
    </w:p>
    <w:p w14:paraId="7EB0F762" w14:textId="77777777" w:rsidR="00016CC5" w:rsidRDefault="00016CC5" w:rsidP="00016CC5">
      <w:pPr>
        <w:spacing w:before="0" w:after="120"/>
        <w:rPr>
          <w:szCs w:val="22"/>
        </w:rPr>
      </w:pPr>
    </w:p>
    <w:p w14:paraId="7D8230D0" w14:textId="57C3B9C6" w:rsidR="00016CC5" w:rsidRPr="00334E1E" w:rsidRDefault="00016CC5" w:rsidP="00016CC5">
      <w:pPr>
        <w:spacing w:before="0" w:after="120"/>
        <w:rPr>
          <w:szCs w:val="22"/>
          <w:u w:val="single"/>
        </w:rPr>
      </w:pPr>
      <w:r w:rsidRPr="00334E1E">
        <w:rPr>
          <w:szCs w:val="22"/>
          <w:u w:val="single"/>
        </w:rPr>
        <w:lastRenderedPageBreak/>
        <w:t>Annexes to be provided</w:t>
      </w:r>
    </w:p>
    <w:p w14:paraId="5AC540C1" w14:textId="1FEE6AA2" w:rsidR="00016CC5" w:rsidRDefault="00016CC5" w:rsidP="00016CC5">
      <w:pPr>
        <w:spacing w:before="0" w:after="120"/>
        <w:rPr>
          <w:szCs w:val="22"/>
        </w:rPr>
      </w:pPr>
      <w:r w:rsidRPr="00016CC5">
        <w:rPr>
          <w:szCs w:val="22"/>
        </w:rPr>
        <w:t xml:space="preserve">Annex 1: </w:t>
      </w:r>
      <w:r w:rsidR="00F13CB2" w:rsidRPr="00F13CB2">
        <w:rPr>
          <w:szCs w:val="22"/>
        </w:rPr>
        <w:t xml:space="preserve">Market Demand Report </w:t>
      </w:r>
      <w:r w:rsidRPr="00016CC5">
        <w:rPr>
          <w:szCs w:val="22"/>
        </w:rPr>
        <w:t>from M</w:t>
      </w:r>
      <w:r w:rsidR="00F13CB2">
        <w:rPr>
          <w:szCs w:val="22"/>
        </w:rPr>
        <w:t xml:space="preserve">arketing and </w:t>
      </w:r>
      <w:r w:rsidRPr="00016CC5">
        <w:rPr>
          <w:szCs w:val="22"/>
        </w:rPr>
        <w:t>A</w:t>
      </w:r>
      <w:r w:rsidR="00F13CB2">
        <w:rPr>
          <w:szCs w:val="22"/>
        </w:rPr>
        <w:t>dvancement</w:t>
      </w:r>
      <w:r w:rsidRPr="00016CC5">
        <w:rPr>
          <w:szCs w:val="22"/>
        </w:rPr>
        <w:t xml:space="preserve"> colleagues</w:t>
      </w:r>
    </w:p>
    <w:p w14:paraId="3CCEF8DF" w14:textId="5E60A0A1" w:rsidR="00334E1E" w:rsidRDefault="00334E1E" w:rsidP="00016CC5">
      <w:pPr>
        <w:spacing w:before="0" w:after="120"/>
        <w:rPr>
          <w:szCs w:val="22"/>
        </w:rPr>
      </w:pPr>
      <w:r>
        <w:rPr>
          <w:szCs w:val="22"/>
        </w:rPr>
        <w:t>Annex 2: Course costing form, from your Finance Business Partner.</w:t>
      </w:r>
    </w:p>
    <w:p w14:paraId="47621A81" w14:textId="2D0F9582" w:rsidR="00334E1E" w:rsidRPr="00016CC5" w:rsidRDefault="00334E1E" w:rsidP="00016CC5">
      <w:pPr>
        <w:spacing w:before="0" w:after="120"/>
        <w:rPr>
          <w:szCs w:val="22"/>
        </w:rPr>
      </w:pPr>
      <w:r>
        <w:rPr>
          <w:szCs w:val="22"/>
        </w:rPr>
        <w:t xml:space="preserve">Annex 3: Summary of </w:t>
      </w:r>
      <w:r w:rsidR="001E4590">
        <w:rPr>
          <w:szCs w:val="22"/>
        </w:rPr>
        <w:t>feedback from</w:t>
      </w:r>
      <w:r w:rsidR="00BF270F">
        <w:rPr>
          <w:szCs w:val="22"/>
        </w:rPr>
        <w:t xml:space="preserve"> </w:t>
      </w:r>
      <w:r>
        <w:rPr>
          <w:szCs w:val="22"/>
        </w:rPr>
        <w:t>consultation responses</w:t>
      </w:r>
      <w:r w:rsidR="00BF270F">
        <w:rPr>
          <w:szCs w:val="22"/>
        </w:rPr>
        <w:t xml:space="preserve"> sought.</w:t>
      </w:r>
    </w:p>
    <w:sectPr w:rsidR="00334E1E" w:rsidRPr="00016CC5" w:rsidSect="0044358D"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39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D7A43" w14:textId="77777777" w:rsidR="00A9162F" w:rsidRDefault="00A9162F">
      <w:pPr>
        <w:spacing w:before="0" w:after="0" w:line="240" w:lineRule="auto"/>
      </w:pPr>
      <w:r>
        <w:separator/>
      </w:r>
    </w:p>
  </w:endnote>
  <w:endnote w:type="continuationSeparator" w:id="0">
    <w:p w14:paraId="5066D5FE" w14:textId="77777777" w:rsidR="00A9162F" w:rsidRDefault="00A916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74E3B" w14:textId="77777777" w:rsidR="005C4AE7" w:rsidRPr="00FD231B" w:rsidRDefault="005C4AE7" w:rsidP="005C4A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FD231B">
      <w:rPr>
        <w:rStyle w:val="PageNumber"/>
        <w:sz w:val="16"/>
        <w:szCs w:val="16"/>
      </w:rPr>
      <w:fldChar w:fldCharType="begin"/>
    </w:r>
    <w:r w:rsidRPr="00900DB0">
      <w:rPr>
        <w:rStyle w:val="PageNumber"/>
        <w:sz w:val="16"/>
        <w:szCs w:val="16"/>
      </w:rPr>
      <w:instrText xml:space="preserve">PAGE  </w:instrText>
    </w:r>
    <w:r w:rsidRPr="00FD231B">
      <w:rPr>
        <w:rStyle w:val="PageNumber"/>
        <w:sz w:val="16"/>
        <w:szCs w:val="16"/>
      </w:rPr>
      <w:fldChar w:fldCharType="separate"/>
    </w:r>
    <w:r w:rsidR="00E32F2E">
      <w:rPr>
        <w:rStyle w:val="PageNumber"/>
        <w:noProof/>
        <w:sz w:val="16"/>
        <w:szCs w:val="16"/>
      </w:rPr>
      <w:t>3</w:t>
    </w:r>
    <w:r w:rsidRPr="00FD231B">
      <w:rPr>
        <w:rStyle w:val="PageNumber"/>
        <w:sz w:val="16"/>
        <w:szCs w:val="16"/>
      </w:rPr>
      <w:fldChar w:fldCharType="end"/>
    </w:r>
  </w:p>
  <w:p w14:paraId="4E01161C" w14:textId="77777777" w:rsidR="005C4AE7" w:rsidRDefault="005C4AE7">
    <w:pPr>
      <w:pStyle w:val="Footer"/>
    </w:pPr>
    <w:r w:rsidRPr="005C4AE7">
      <w:t>Copyright © Loughborough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3635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B4C2F" w14:textId="77777777" w:rsidR="005C4AE7" w:rsidRPr="005C4AE7" w:rsidRDefault="005C4AE7" w:rsidP="005C4A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9F2A" w14:textId="77777777" w:rsidR="00A9162F" w:rsidRDefault="00A9162F">
      <w:pPr>
        <w:spacing w:before="0" w:after="0" w:line="240" w:lineRule="auto"/>
      </w:pPr>
      <w:r>
        <w:separator/>
      </w:r>
    </w:p>
  </w:footnote>
  <w:footnote w:type="continuationSeparator" w:id="0">
    <w:p w14:paraId="5456F9EB" w14:textId="77777777" w:rsidR="00A9162F" w:rsidRDefault="00A916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B70E" w14:textId="77777777" w:rsidR="001E4590" w:rsidRDefault="00F81CAB" w:rsidP="00AA253A">
    <w:pPr>
      <w:pStyle w:val="Header"/>
      <w:tabs>
        <w:tab w:val="clear" w:pos="4513"/>
        <w:tab w:val="clear" w:pos="9026"/>
        <w:tab w:val="left" w:pos="2684"/>
      </w:tabs>
      <w:spacing w:line="720" w:lineRule="auto"/>
      <w:rPr>
        <w:b/>
        <w:bCs/>
        <w:color w:val="FFFFFF" w:themeColor="background1"/>
        <w:sz w:val="32"/>
        <w:szCs w:val="32"/>
      </w:rPr>
    </w:pPr>
    <w:r>
      <w:rPr>
        <w:b/>
        <w:bCs/>
        <w:color w:val="FFFFFF" w:themeColor="background1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083C"/>
    <w:multiLevelType w:val="hybridMultilevel"/>
    <w:tmpl w:val="BA54C58A"/>
    <w:lvl w:ilvl="0" w:tplc="482AF72A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2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40209"/>
    <w:multiLevelType w:val="hybridMultilevel"/>
    <w:tmpl w:val="88A0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85159"/>
    <w:multiLevelType w:val="hybridMultilevel"/>
    <w:tmpl w:val="060E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Captio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84D69"/>
    <w:multiLevelType w:val="hybridMultilevel"/>
    <w:tmpl w:val="F89E9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B39CA"/>
    <w:multiLevelType w:val="multilevel"/>
    <w:tmpl w:val="97923454"/>
    <w:numStyleLink w:val="AgendaList"/>
  </w:abstractNum>
  <w:abstractNum w:abstractNumId="6" w15:restartNumberingAfterBreak="0">
    <w:nsid w:val="4C7B4321"/>
    <w:multiLevelType w:val="hybridMultilevel"/>
    <w:tmpl w:val="FDC4CE1C"/>
    <w:lvl w:ilvl="0" w:tplc="4E72FE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874D4"/>
    <w:multiLevelType w:val="hybridMultilevel"/>
    <w:tmpl w:val="8074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E2561"/>
    <w:multiLevelType w:val="multilevel"/>
    <w:tmpl w:val="97923454"/>
    <w:numStyleLink w:val="AgendaList"/>
  </w:abstractNum>
  <w:abstractNum w:abstractNumId="9" w15:restartNumberingAfterBreak="0">
    <w:nsid w:val="5A7C05F0"/>
    <w:multiLevelType w:val="hybridMultilevel"/>
    <w:tmpl w:val="480A2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D6EF1"/>
    <w:multiLevelType w:val="multilevel"/>
    <w:tmpl w:val="97923454"/>
    <w:numStyleLink w:val="AgendaList"/>
  </w:abstractNum>
  <w:abstractNum w:abstractNumId="11" w15:restartNumberingAfterBreak="0">
    <w:nsid w:val="613920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FF6558"/>
    <w:multiLevelType w:val="multilevel"/>
    <w:tmpl w:val="97923454"/>
    <w:lvl w:ilvl="0">
      <w:start w:val="1"/>
      <w:numFmt w:val="decimal"/>
      <w:pStyle w:val="Heading3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2668B2"/>
    <w:multiLevelType w:val="multilevel"/>
    <w:tmpl w:val="97923454"/>
    <w:numStyleLink w:val="AgendaList"/>
  </w:abstractNum>
  <w:abstractNum w:abstractNumId="14" w15:restartNumberingAfterBreak="0">
    <w:nsid w:val="67685D76"/>
    <w:multiLevelType w:val="hybridMultilevel"/>
    <w:tmpl w:val="63E6D184"/>
    <w:lvl w:ilvl="0" w:tplc="7B3C10B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3F66"/>
    <w:multiLevelType w:val="multilevel"/>
    <w:tmpl w:val="97923454"/>
    <w:styleLink w:val="AgendaList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A9D2CAD"/>
    <w:multiLevelType w:val="hybridMultilevel"/>
    <w:tmpl w:val="50B23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7A11"/>
    <w:multiLevelType w:val="hybridMultilevel"/>
    <w:tmpl w:val="3FF28D9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48420566">
    <w:abstractNumId w:val="15"/>
  </w:num>
  <w:num w:numId="2" w16cid:durableId="1287540609">
    <w:abstractNumId w:val="5"/>
  </w:num>
  <w:num w:numId="3" w16cid:durableId="1748959502">
    <w:abstractNumId w:val="5"/>
  </w:num>
  <w:num w:numId="4" w16cid:durableId="348681780">
    <w:abstractNumId w:val="15"/>
  </w:num>
  <w:num w:numId="5" w16cid:durableId="1625767801">
    <w:abstractNumId w:val="13"/>
  </w:num>
  <w:num w:numId="6" w16cid:durableId="882912580">
    <w:abstractNumId w:val="13"/>
  </w:num>
  <w:num w:numId="7" w16cid:durableId="1847669540">
    <w:abstractNumId w:val="13"/>
  </w:num>
  <w:num w:numId="8" w16cid:durableId="919800422">
    <w:abstractNumId w:val="13"/>
  </w:num>
  <w:num w:numId="9" w16cid:durableId="1808276839">
    <w:abstractNumId w:val="13"/>
  </w:num>
  <w:num w:numId="10" w16cid:durableId="990132980">
    <w:abstractNumId w:val="15"/>
  </w:num>
  <w:num w:numId="11" w16cid:durableId="1352610765">
    <w:abstractNumId w:val="10"/>
  </w:num>
  <w:num w:numId="12" w16cid:durableId="363747487">
    <w:abstractNumId w:val="10"/>
  </w:num>
  <w:num w:numId="13" w16cid:durableId="1550609166">
    <w:abstractNumId w:val="10"/>
  </w:num>
  <w:num w:numId="14" w16cid:durableId="2044404468">
    <w:abstractNumId w:val="3"/>
  </w:num>
  <w:num w:numId="15" w16cid:durableId="1000235078">
    <w:abstractNumId w:val="10"/>
  </w:num>
  <w:num w:numId="16" w16cid:durableId="1968046731">
    <w:abstractNumId w:val="1"/>
  </w:num>
  <w:num w:numId="17" w16cid:durableId="1138108053">
    <w:abstractNumId w:val="8"/>
  </w:num>
  <w:num w:numId="18" w16cid:durableId="1948077395">
    <w:abstractNumId w:val="6"/>
  </w:num>
  <w:num w:numId="19" w16cid:durableId="1304849993">
    <w:abstractNumId w:val="12"/>
  </w:num>
  <w:num w:numId="20" w16cid:durableId="1698702240">
    <w:abstractNumId w:val="15"/>
    <w:lvlOverride w:ilvl="0">
      <w:lvl w:ilvl="0">
        <w:start w:val="1"/>
        <w:numFmt w:val="decimal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/>
          <w:bCs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735590127">
    <w:abstractNumId w:val="7"/>
  </w:num>
  <w:num w:numId="22" w16cid:durableId="928730087">
    <w:abstractNumId w:val="2"/>
  </w:num>
  <w:num w:numId="23" w16cid:durableId="1045446578">
    <w:abstractNumId w:val="0"/>
  </w:num>
  <w:num w:numId="24" w16cid:durableId="1647540872">
    <w:abstractNumId w:val="9"/>
  </w:num>
  <w:num w:numId="25" w16cid:durableId="879131178">
    <w:abstractNumId w:val="17"/>
  </w:num>
  <w:num w:numId="26" w16cid:durableId="206307857">
    <w:abstractNumId w:val="14"/>
  </w:num>
  <w:num w:numId="27" w16cid:durableId="24333055">
    <w:abstractNumId w:val="15"/>
    <w:lvlOverride w:ilvl="0">
      <w:lvl w:ilvl="0">
        <w:start w:val="1"/>
        <w:numFmt w:val="decimal"/>
        <w:lvlText w:val="%1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b/>
          <w:bCs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8" w16cid:durableId="1164469503">
    <w:abstractNumId w:val="4"/>
  </w:num>
  <w:num w:numId="29" w16cid:durableId="702831896">
    <w:abstractNumId w:val="15"/>
    <w:lvlOverride w:ilvl="0">
      <w:lvl w:ilvl="0">
        <w:start w:val="1"/>
        <w:numFmt w:val="decimal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750934331">
    <w:abstractNumId w:val="11"/>
  </w:num>
  <w:num w:numId="31" w16cid:durableId="1525438557">
    <w:abstractNumId w:val="12"/>
  </w:num>
  <w:num w:numId="32" w16cid:durableId="1850101698">
    <w:abstractNumId w:val="12"/>
  </w:num>
  <w:num w:numId="33" w16cid:durableId="1815173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FB"/>
    <w:rsid w:val="00016CC5"/>
    <w:rsid w:val="00064F39"/>
    <w:rsid w:val="000D70E4"/>
    <w:rsid w:val="000E2404"/>
    <w:rsid w:val="001113F4"/>
    <w:rsid w:val="001156B4"/>
    <w:rsid w:val="0013375E"/>
    <w:rsid w:val="00170280"/>
    <w:rsid w:val="0017233F"/>
    <w:rsid w:val="00182CAD"/>
    <w:rsid w:val="00184858"/>
    <w:rsid w:val="001A7CC3"/>
    <w:rsid w:val="001B7C9B"/>
    <w:rsid w:val="001E4590"/>
    <w:rsid w:val="002059B9"/>
    <w:rsid w:val="002232DE"/>
    <w:rsid w:val="00232A00"/>
    <w:rsid w:val="002839C2"/>
    <w:rsid w:val="002C2FD5"/>
    <w:rsid w:val="002D47B6"/>
    <w:rsid w:val="002D501D"/>
    <w:rsid w:val="002E14FB"/>
    <w:rsid w:val="002E2556"/>
    <w:rsid w:val="002E3798"/>
    <w:rsid w:val="002E55F8"/>
    <w:rsid w:val="002F7809"/>
    <w:rsid w:val="0031443C"/>
    <w:rsid w:val="00334E1E"/>
    <w:rsid w:val="003404AB"/>
    <w:rsid w:val="00340A9D"/>
    <w:rsid w:val="003A1C0B"/>
    <w:rsid w:val="003A6264"/>
    <w:rsid w:val="003C2666"/>
    <w:rsid w:val="003F264D"/>
    <w:rsid w:val="003F57F5"/>
    <w:rsid w:val="00421BA1"/>
    <w:rsid w:val="00424447"/>
    <w:rsid w:val="00433D1B"/>
    <w:rsid w:val="004355CD"/>
    <w:rsid w:val="0044358D"/>
    <w:rsid w:val="00451361"/>
    <w:rsid w:val="004953AE"/>
    <w:rsid w:val="004A041E"/>
    <w:rsid w:val="004D2808"/>
    <w:rsid w:val="004F45B4"/>
    <w:rsid w:val="00500B8C"/>
    <w:rsid w:val="00547017"/>
    <w:rsid w:val="00572C8C"/>
    <w:rsid w:val="00581A12"/>
    <w:rsid w:val="00595C30"/>
    <w:rsid w:val="005B1D19"/>
    <w:rsid w:val="005B3B14"/>
    <w:rsid w:val="005C4AE7"/>
    <w:rsid w:val="005C7D53"/>
    <w:rsid w:val="005D56E0"/>
    <w:rsid w:val="00604E39"/>
    <w:rsid w:val="0065563E"/>
    <w:rsid w:val="00663CDA"/>
    <w:rsid w:val="006A716E"/>
    <w:rsid w:val="006B287A"/>
    <w:rsid w:val="006F1CEF"/>
    <w:rsid w:val="00702A5A"/>
    <w:rsid w:val="007058C9"/>
    <w:rsid w:val="007127A0"/>
    <w:rsid w:val="007278B6"/>
    <w:rsid w:val="00743EF4"/>
    <w:rsid w:val="00765265"/>
    <w:rsid w:val="007A62B6"/>
    <w:rsid w:val="007D6F0E"/>
    <w:rsid w:val="008224B5"/>
    <w:rsid w:val="0083248C"/>
    <w:rsid w:val="00833084"/>
    <w:rsid w:val="008359B9"/>
    <w:rsid w:val="00847B76"/>
    <w:rsid w:val="008A22EB"/>
    <w:rsid w:val="008B407D"/>
    <w:rsid w:val="008D1528"/>
    <w:rsid w:val="008D30A3"/>
    <w:rsid w:val="008D415E"/>
    <w:rsid w:val="008D6C05"/>
    <w:rsid w:val="008D7FB5"/>
    <w:rsid w:val="008E7463"/>
    <w:rsid w:val="008F17E9"/>
    <w:rsid w:val="008F50D9"/>
    <w:rsid w:val="00901F88"/>
    <w:rsid w:val="00906D69"/>
    <w:rsid w:val="009165C7"/>
    <w:rsid w:val="00917CBE"/>
    <w:rsid w:val="0096140A"/>
    <w:rsid w:val="00971017"/>
    <w:rsid w:val="0097155E"/>
    <w:rsid w:val="00976133"/>
    <w:rsid w:val="009A523B"/>
    <w:rsid w:val="009D7F5C"/>
    <w:rsid w:val="009F5F0B"/>
    <w:rsid w:val="00A11A2A"/>
    <w:rsid w:val="00A243E6"/>
    <w:rsid w:val="00A45C5F"/>
    <w:rsid w:val="00A63809"/>
    <w:rsid w:val="00A665EC"/>
    <w:rsid w:val="00A721E8"/>
    <w:rsid w:val="00A85F03"/>
    <w:rsid w:val="00A9162F"/>
    <w:rsid w:val="00AD0305"/>
    <w:rsid w:val="00AF6EB4"/>
    <w:rsid w:val="00B04F12"/>
    <w:rsid w:val="00B1067C"/>
    <w:rsid w:val="00B14321"/>
    <w:rsid w:val="00B16BAA"/>
    <w:rsid w:val="00B16D8C"/>
    <w:rsid w:val="00B24468"/>
    <w:rsid w:val="00B31F3E"/>
    <w:rsid w:val="00B63BE3"/>
    <w:rsid w:val="00BC4148"/>
    <w:rsid w:val="00BC62BF"/>
    <w:rsid w:val="00BD1282"/>
    <w:rsid w:val="00BD2C61"/>
    <w:rsid w:val="00BD534C"/>
    <w:rsid w:val="00BD5D36"/>
    <w:rsid w:val="00BE7001"/>
    <w:rsid w:val="00BE7FFB"/>
    <w:rsid w:val="00BF265B"/>
    <w:rsid w:val="00BF270F"/>
    <w:rsid w:val="00C15F3C"/>
    <w:rsid w:val="00C31D81"/>
    <w:rsid w:val="00C57A8D"/>
    <w:rsid w:val="00C77364"/>
    <w:rsid w:val="00C812CD"/>
    <w:rsid w:val="00C84C26"/>
    <w:rsid w:val="00CA5194"/>
    <w:rsid w:val="00CF315C"/>
    <w:rsid w:val="00CF5CEB"/>
    <w:rsid w:val="00CF766A"/>
    <w:rsid w:val="00D065B5"/>
    <w:rsid w:val="00D15611"/>
    <w:rsid w:val="00D242FD"/>
    <w:rsid w:val="00D3731C"/>
    <w:rsid w:val="00D52645"/>
    <w:rsid w:val="00D70DF1"/>
    <w:rsid w:val="00D745A0"/>
    <w:rsid w:val="00D86E59"/>
    <w:rsid w:val="00DA78EF"/>
    <w:rsid w:val="00DB26C8"/>
    <w:rsid w:val="00E32F2E"/>
    <w:rsid w:val="00E3773A"/>
    <w:rsid w:val="00E413FE"/>
    <w:rsid w:val="00ED730E"/>
    <w:rsid w:val="00ED7445"/>
    <w:rsid w:val="00EE0CF8"/>
    <w:rsid w:val="00EE4008"/>
    <w:rsid w:val="00EE6A63"/>
    <w:rsid w:val="00F13CB2"/>
    <w:rsid w:val="00F31EFF"/>
    <w:rsid w:val="00F81CAB"/>
    <w:rsid w:val="00FA544C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F2047"/>
  <w15:docId w15:val="{CB76A9DC-27F8-4888-A50B-0C24D6E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port List"/>
    <w:qFormat/>
    <w:rsid w:val="00433D1B"/>
    <w:pPr>
      <w:spacing w:before="120" w:after="200" w:line="276" w:lineRule="auto"/>
    </w:pPr>
    <w:rPr>
      <w:rFonts w:ascii="Arial" w:hAnsi="Arial" w:cs="Arial"/>
      <w:sz w:val="22"/>
      <w:szCs w:val="24"/>
      <w:lang w:eastAsia="en-GB"/>
    </w:rPr>
  </w:style>
  <w:style w:type="paragraph" w:styleId="Heading2">
    <w:name w:val="heading 2"/>
    <w:aliases w:val="2 - Committee/Paper  Name,2 - Committee/Paper Name"/>
    <w:basedOn w:val="Normal"/>
    <w:next w:val="Normal"/>
    <w:link w:val="Heading2Char"/>
    <w:unhideWhenUsed/>
    <w:qFormat/>
    <w:rsid w:val="00F81CAB"/>
    <w:pPr>
      <w:keepNext/>
      <w:spacing w:before="0" w:after="0"/>
      <w:ind w:left="1134" w:hanging="1134"/>
      <w:outlineLvl w:val="1"/>
    </w:pPr>
    <w:rPr>
      <w:rFonts w:eastAsia="SimSun" w:cs="Times New Roman"/>
      <w:b/>
      <w:bCs/>
      <w:iCs/>
      <w:sz w:val="32"/>
      <w:szCs w:val="28"/>
    </w:rPr>
  </w:style>
  <w:style w:type="paragraph" w:styleId="Heading3">
    <w:name w:val="heading 3"/>
    <w:aliases w:val="Minute Title"/>
    <w:next w:val="Normal"/>
    <w:link w:val="Heading3Char"/>
    <w:uiPriority w:val="9"/>
    <w:unhideWhenUsed/>
    <w:qFormat/>
    <w:rsid w:val="00E32F2E"/>
    <w:pPr>
      <w:numPr>
        <w:numId w:val="19"/>
      </w:numPr>
      <w:pBdr>
        <w:top w:val="single" w:sz="24" w:space="1" w:color="D9D9D9"/>
        <w:left w:val="single" w:sz="24" w:space="4" w:color="D9D9D9"/>
        <w:bottom w:val="single" w:sz="24" w:space="1" w:color="D9D9D9"/>
        <w:right w:val="single" w:sz="24" w:space="4" w:color="D9D9D9"/>
      </w:pBdr>
      <w:shd w:val="clear" w:color="auto" w:fill="D9D9D9" w:themeFill="background1" w:themeFillShade="D9"/>
      <w:contextualSpacing/>
      <w:outlineLvl w:val="2"/>
    </w:pPr>
    <w:rPr>
      <w:rFonts w:ascii="Arial" w:eastAsia="SimSun" w:hAnsi="Arial"/>
      <w:b/>
      <w:color w:val="000000" w:themeColor="text1"/>
      <w:sz w:val="24"/>
      <w:szCs w:val="24"/>
      <w:lang w:eastAsia="en-GB"/>
    </w:rPr>
  </w:style>
  <w:style w:type="paragraph" w:styleId="Heading4">
    <w:name w:val="heading 4"/>
    <w:aliases w:val="MinuteHeading,4 - Sub-section"/>
    <w:basedOn w:val="Normal"/>
    <w:next w:val="Normal"/>
    <w:link w:val="Heading4Char"/>
    <w:uiPriority w:val="9"/>
    <w:unhideWhenUsed/>
    <w:qFormat/>
    <w:rsid w:val="00F81CAB"/>
    <w:pPr>
      <w:keepNext/>
      <w:spacing w:before="400" w:after="40"/>
      <w:outlineLvl w:val="3"/>
    </w:pPr>
    <w:rPr>
      <w:rFonts w:eastAsia="SimSun" w:cs="Times New Roman"/>
      <w:b/>
      <w:bCs/>
      <w:color w:val="5F497A" w:themeColor="accent4" w:themeShade="BF"/>
      <w:szCs w:val="28"/>
    </w:rPr>
  </w:style>
  <w:style w:type="paragraph" w:styleId="Heading5">
    <w:name w:val="heading 5"/>
    <w:aliases w:val="PaperNumber"/>
    <w:basedOn w:val="Heading4"/>
    <w:next w:val="Normal"/>
    <w:link w:val="Heading5Char"/>
    <w:unhideWhenUsed/>
    <w:qFormat/>
    <w:locked/>
    <w:rsid w:val="00F81CAB"/>
    <w:pPr>
      <w:keepLines/>
      <w:spacing w:before="200" w:after="0"/>
      <w:outlineLvl w:val="4"/>
    </w:pPr>
    <w:rPr>
      <w:rFonts w:asciiTheme="minorBidi" w:eastAsiaTheme="majorEastAsia" w:hAnsiTheme="minorBidi" w:cstheme="majorBidi"/>
      <w:color w:val="403152" w:themeColor="accent4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- Committee/Paper  Name Char,2 - Committee/Paper Name Char"/>
    <w:link w:val="Heading2"/>
    <w:rsid w:val="00F81CAB"/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aliases w:val="Minute Title Char"/>
    <w:link w:val="Heading3"/>
    <w:uiPriority w:val="9"/>
    <w:rsid w:val="00E32F2E"/>
    <w:rPr>
      <w:rFonts w:ascii="Arial" w:eastAsia="SimSun" w:hAnsi="Arial"/>
      <w:b/>
      <w:color w:val="000000" w:themeColor="text1"/>
      <w:sz w:val="24"/>
      <w:szCs w:val="24"/>
      <w:shd w:val="clear" w:color="auto" w:fill="D9D9D9" w:themeFill="background1" w:themeFillShade="D9"/>
      <w:lang w:eastAsia="en-GB"/>
    </w:rPr>
  </w:style>
  <w:style w:type="character" w:customStyle="1" w:styleId="Heading4Char">
    <w:name w:val="Heading 4 Char"/>
    <w:aliases w:val="MinuteHeading Char,4 - Sub-section Char"/>
    <w:link w:val="Heading4"/>
    <w:uiPriority w:val="9"/>
    <w:rsid w:val="00F81CAB"/>
    <w:rPr>
      <w:rFonts w:ascii="Arial" w:eastAsia="SimSun" w:hAnsi="Arial"/>
      <w:b/>
      <w:bCs/>
      <w:color w:val="5F497A" w:themeColor="accent4" w:themeShade="BF"/>
      <w:sz w:val="22"/>
      <w:szCs w:val="28"/>
      <w:lang w:eastAsia="en-GB"/>
    </w:rPr>
  </w:style>
  <w:style w:type="numbering" w:customStyle="1" w:styleId="AgendaList">
    <w:name w:val="AgendaList"/>
    <w:uiPriority w:val="99"/>
    <w:rsid w:val="00C57A8D"/>
    <w:pPr>
      <w:numPr>
        <w:numId w:val="1"/>
      </w:numPr>
    </w:pPr>
  </w:style>
  <w:style w:type="paragraph" w:styleId="NoSpacing">
    <w:name w:val="No Spacing"/>
    <w:aliases w:val="ReportNormal"/>
    <w:link w:val="NoSpacingChar"/>
    <w:uiPriority w:val="1"/>
    <w:qFormat/>
    <w:rsid w:val="00F81CAB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aliases w:val="ReportNormal Char"/>
    <w:basedOn w:val="DefaultParagraphFont"/>
    <w:link w:val="NoSpacing"/>
    <w:uiPriority w:val="1"/>
    <w:rsid w:val="00F81CAB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SectionHeading">
    <w:name w:val="SectionHeading"/>
    <w:link w:val="SectionHeadingChar"/>
    <w:qFormat/>
    <w:rsid w:val="00F81CAB"/>
    <w:pPr>
      <w:keepNext/>
      <w:outlineLvl w:val="1"/>
    </w:pPr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SectionHeadingChar">
    <w:name w:val="SectionHeading Char"/>
    <w:basedOn w:val="DefaultParagraphFont"/>
    <w:link w:val="SectionHeading"/>
    <w:rsid w:val="00F81CAB"/>
    <w:rPr>
      <w:rFonts w:ascii="Arial" w:eastAsia="SimSun" w:hAnsi="Arial"/>
      <w:b/>
      <w:bCs/>
      <w:iCs/>
      <w:sz w:val="32"/>
      <w:szCs w:val="28"/>
      <w:lang w:eastAsia="en-GB"/>
    </w:rPr>
  </w:style>
  <w:style w:type="character" w:customStyle="1" w:styleId="Heading5Char">
    <w:name w:val="Heading 5 Char"/>
    <w:aliases w:val="PaperNumber Char"/>
    <w:basedOn w:val="DefaultParagraphFont"/>
    <w:link w:val="Heading5"/>
    <w:rsid w:val="00F81CAB"/>
    <w:rPr>
      <w:rFonts w:asciiTheme="minorBidi" w:eastAsiaTheme="majorEastAsia" w:hAnsiTheme="minorBidi" w:cstheme="majorBidi"/>
      <w:b/>
      <w:bCs/>
      <w:color w:val="403152" w:themeColor="accent4" w:themeShade="80"/>
      <w:sz w:val="22"/>
      <w:szCs w:val="24"/>
      <w:lang w:eastAsia="en-GB"/>
    </w:rPr>
  </w:style>
  <w:style w:type="paragraph" w:customStyle="1" w:styleId="CommitteeName">
    <w:name w:val="Committee Name"/>
    <w:basedOn w:val="NoSpacing"/>
    <w:link w:val="CommitteeNameChar"/>
    <w:qFormat/>
    <w:rsid w:val="00F81CAB"/>
    <w:rPr>
      <w:b/>
      <w:bCs/>
      <w:color w:val="FFFFFF" w:themeColor="background1"/>
      <w:sz w:val="32"/>
      <w:szCs w:val="32"/>
    </w:rPr>
  </w:style>
  <w:style w:type="character" w:customStyle="1" w:styleId="CommitteeNameChar">
    <w:name w:val="Committee Name Char"/>
    <w:basedOn w:val="NoSpacingChar"/>
    <w:link w:val="CommitteeName"/>
    <w:rsid w:val="00F81CAB"/>
    <w:rPr>
      <w:rFonts w:asciiTheme="minorHAnsi" w:hAnsiTheme="minorHAnsi" w:cstheme="minorBidi"/>
      <w:b/>
      <w:bCs/>
      <w:color w:val="FFFFFF" w:themeColor="background1"/>
      <w:sz w:val="32"/>
      <w:szCs w:val="32"/>
      <w:lang w:val="en-US" w:eastAsia="ja-JP"/>
    </w:rPr>
  </w:style>
  <w:style w:type="paragraph" w:customStyle="1" w:styleId="SectionHeading2">
    <w:name w:val="SectionHeading2"/>
    <w:next w:val="Normal"/>
    <w:link w:val="SectionHeading2Char"/>
    <w:rsid w:val="00C57A8D"/>
    <w:pPr>
      <w:shd w:val="clear" w:color="auto" w:fill="D9D9D9" w:themeFill="background1" w:themeFillShade="D9"/>
      <w:spacing w:line="360" w:lineRule="auto"/>
    </w:pPr>
    <w:rPr>
      <w:rFonts w:ascii="Arial" w:eastAsia="SimSun" w:hAnsi="Arial"/>
      <w:b/>
      <w:color w:val="808080" w:themeColor="background1" w:themeShade="80"/>
      <w:sz w:val="24"/>
      <w:szCs w:val="24"/>
      <w:lang w:eastAsia="en-GB"/>
    </w:rPr>
  </w:style>
  <w:style w:type="character" w:customStyle="1" w:styleId="SectionHeading2Char">
    <w:name w:val="SectionHeading2 Char"/>
    <w:basedOn w:val="Heading3Char"/>
    <w:link w:val="SectionHeading2"/>
    <w:rsid w:val="00C57A8D"/>
    <w:rPr>
      <w:rFonts w:ascii="Arial" w:eastAsia="SimSun" w:hAnsi="Arial"/>
      <w:b/>
      <w:color w:val="808080" w:themeColor="background1" w:themeShade="80"/>
      <w:sz w:val="24"/>
      <w:szCs w:val="24"/>
      <w:shd w:val="clear" w:color="auto" w:fill="D9D9D9" w:themeFill="background1" w:themeFillShade="D9"/>
      <w:lang w:eastAsia="en-GB"/>
    </w:rPr>
  </w:style>
  <w:style w:type="paragraph" w:customStyle="1" w:styleId="Attendance">
    <w:name w:val="Attendance"/>
    <w:basedOn w:val="NoSpacing"/>
    <w:link w:val="AttendanceChar"/>
    <w:qFormat/>
    <w:rsid w:val="00F81CAB"/>
    <w:rPr>
      <w:rFonts w:asciiTheme="majorHAnsi" w:hAnsiTheme="majorHAnsi" w:cstheme="majorHAnsi"/>
      <w:b/>
      <w:bCs/>
      <w:i/>
      <w:iCs/>
    </w:rPr>
  </w:style>
  <w:style w:type="character" w:customStyle="1" w:styleId="AttendanceChar">
    <w:name w:val="Attendance Char"/>
    <w:basedOn w:val="NoSpacingChar"/>
    <w:link w:val="Attendance"/>
    <w:rsid w:val="00F81CAB"/>
    <w:rPr>
      <w:rFonts w:asciiTheme="majorHAnsi" w:hAnsiTheme="majorHAnsi" w:cstheme="majorHAnsi"/>
      <w:b/>
      <w:bCs/>
      <w:i/>
      <w:iCs/>
      <w:sz w:val="22"/>
      <w:szCs w:val="22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81CAB"/>
    <w:pPr>
      <w:numPr>
        <w:ilvl w:val="2"/>
        <w:numId w:val="14"/>
      </w:numPr>
      <w:spacing w:before="0"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CAB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 w:cstheme="minorBidi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1CA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CAB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 w:cstheme="minorBidi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81CAB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57A8D"/>
    <w:pPr>
      <w:numPr>
        <w:ilvl w:val="1"/>
        <w:numId w:val="19"/>
      </w:numPr>
      <w:spacing w:before="0"/>
      <w:contextualSpacing/>
    </w:pPr>
    <w:rPr>
      <w:rFonts w:asciiTheme="minorBidi" w:hAnsiTheme="minorBidi" w:cstheme="minorBidi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F81CAB"/>
  </w:style>
  <w:style w:type="character" w:styleId="Strong">
    <w:name w:val="Strong"/>
    <w:basedOn w:val="DefaultParagraphFont"/>
    <w:uiPriority w:val="22"/>
    <w:qFormat/>
    <w:rsid w:val="00F81CA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E7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FFB"/>
    <w:rPr>
      <w:rFonts w:ascii="Arial" w:hAnsi="Arial" w:cs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FFB"/>
    <w:rPr>
      <w:rFonts w:ascii="Arial" w:hAnsi="Arial" w:cs="Arial"/>
      <w:b/>
      <w:bCs/>
      <w:lang w:eastAsia="en-GB"/>
    </w:rPr>
  </w:style>
  <w:style w:type="paragraph" w:customStyle="1" w:styleId="MinuteTitle1">
    <w:name w:val="MinuteTitle1"/>
    <w:basedOn w:val="Heading3"/>
    <w:link w:val="MinuteTitle1Char"/>
    <w:qFormat/>
    <w:rsid w:val="003F57F5"/>
    <w:pPr>
      <w:keepNext/>
      <w:numPr>
        <w:numId w:val="0"/>
      </w:numPr>
      <w:spacing w:before="240" w:after="60"/>
      <w:ind w:left="851" w:hanging="851"/>
      <w:contextualSpacing w:val="0"/>
    </w:pPr>
    <w:rPr>
      <w:bCs/>
    </w:rPr>
  </w:style>
  <w:style w:type="character" w:customStyle="1" w:styleId="MinuteTitle1Char">
    <w:name w:val="MinuteTitle1 Char"/>
    <w:basedOn w:val="DefaultParagraphFont"/>
    <w:link w:val="MinuteTitle1"/>
    <w:rsid w:val="003F57F5"/>
    <w:rPr>
      <w:rFonts w:ascii="Arial" w:eastAsia="SimSun" w:hAnsi="Arial"/>
      <w:b/>
      <w:bCs/>
      <w:color w:val="000000" w:themeColor="text1"/>
      <w:sz w:val="24"/>
      <w:szCs w:val="24"/>
      <w:shd w:val="clear" w:color="auto" w:fill="D9D9D9" w:themeFill="background1" w:themeFillShade="D9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2666"/>
    <w:rPr>
      <w:rFonts w:asciiTheme="minorBidi" w:hAnsiTheme="minorBidi" w:cstheme="minorBidi"/>
      <w:sz w:val="22"/>
      <w:szCs w:val="22"/>
    </w:rPr>
  </w:style>
  <w:style w:type="character" w:styleId="Hyperlink">
    <w:name w:val="Hyperlink"/>
    <w:uiPriority w:val="99"/>
    <w:unhideWhenUsed/>
    <w:rsid w:val="00FF304B"/>
    <w:rPr>
      <w:color w:val="0000FF"/>
      <w:u w:val="single"/>
    </w:rPr>
  </w:style>
  <w:style w:type="numbering" w:customStyle="1" w:styleId="AgendaList1">
    <w:name w:val="AgendaList1"/>
    <w:uiPriority w:val="99"/>
    <w:rsid w:val="00D70DF1"/>
  </w:style>
  <w:style w:type="table" w:styleId="TableGrid">
    <w:name w:val="Table Grid"/>
    <w:basedOn w:val="TableNormal"/>
    <w:uiPriority w:val="39"/>
    <w:rsid w:val="0042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cg6\Downloads\Annex%205%20-%20Agenda_CMS_Compat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5E92EB130CC49BB984D1AD92D01D0" ma:contentTypeVersion="6" ma:contentTypeDescription="Create a new document." ma:contentTypeScope="" ma:versionID="f3bfd203ea27ed51b63c9790aa522da5">
  <xsd:schema xmlns:xsd="http://www.w3.org/2001/XMLSchema" xmlns:xs="http://www.w3.org/2001/XMLSchema" xmlns:p="http://schemas.microsoft.com/office/2006/metadata/properties" xmlns:ns2="186fc3d4-bf4d-43e0-8432-d7d2fc06dc24" xmlns:ns3="b2180614-5f0a-437d-af87-7003445d021f" targetNamespace="http://schemas.microsoft.com/office/2006/metadata/properties" ma:root="true" ma:fieldsID="345656c279c82e78686bb9b9920b315d" ns2:_="" ns3:_="">
    <xsd:import namespace="186fc3d4-bf4d-43e0-8432-d7d2fc06dc24"/>
    <xsd:import namespace="b2180614-5f0a-437d-af87-7003445d0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fc3d4-bf4d-43e0-8432-d7d2fc06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80614-5f0a-437d-af87-7003445d0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180614-5f0a-437d-af87-7003445d021f">
      <UserInfo>
        <DisplayName>Emily Segaran</DisplayName>
        <AccountId>55</AccountId>
        <AccountType/>
      </UserInfo>
      <UserInfo>
        <DisplayName>James Badger</DisplayName>
        <AccountId>42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9EA0-2602-492A-BB4D-C79013B9A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fc3d4-bf4d-43e0-8432-d7d2fc06dc24"/>
    <ds:schemaRef ds:uri="b2180614-5f0a-437d-af87-7003445d0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6CBB7-5CD9-46D3-96DD-56596DB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EC415-1BDA-406D-BB2A-F5AC0BE0B831}">
  <ds:schemaRefs>
    <ds:schemaRef ds:uri="http://schemas.microsoft.com/office/2006/metadata/properties"/>
    <ds:schemaRef ds:uri="http://schemas.microsoft.com/office/infopath/2007/PartnerControls"/>
    <ds:schemaRef ds:uri="7edf452d-3360-48eb-a8f7-c7642ecf10be"/>
    <ds:schemaRef ds:uri="b2180614-5f0a-437d-af87-7003445d021f"/>
  </ds:schemaRefs>
</ds:datastoreItem>
</file>

<file path=customXml/itemProps4.xml><?xml version="1.0" encoding="utf-8"?>
<ds:datastoreItem xmlns:ds="http://schemas.openxmlformats.org/officeDocument/2006/customXml" ds:itemID="{9EF732C2-8EEF-4722-9F32-419219AF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5 - Agenda_CMS_Compatible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Glendenning-Platt</dc:creator>
  <cp:lastModifiedBy>Kirsty Carter</cp:lastModifiedBy>
  <cp:revision>2</cp:revision>
  <dcterms:created xsi:type="dcterms:W3CDTF">2024-11-14T08:52:00Z</dcterms:created>
  <dcterms:modified xsi:type="dcterms:W3CDTF">2024-11-14T08:52:00Z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0x010100016E522577514340B3A6B863DAC57290</vt:lpwstr>
  </property>
</Properties>
</file>